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D6" w:rsidRPr="000B4EB3" w:rsidRDefault="00677024" w:rsidP="00224321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別記第１２号様式（第１４</w:t>
      </w:r>
      <w:r w:rsidR="00D60155">
        <w:rPr>
          <w:rFonts w:hint="eastAsia"/>
          <w:szCs w:val="21"/>
        </w:rPr>
        <w:t>条関係）</w:t>
      </w:r>
    </w:p>
    <w:p w:rsidR="00F33FF5" w:rsidRPr="000B4EB3" w:rsidRDefault="00F33FF5" w:rsidP="00224321">
      <w:pPr>
        <w:rPr>
          <w:sz w:val="24"/>
          <w:szCs w:val="24"/>
        </w:rPr>
      </w:pPr>
    </w:p>
    <w:p w:rsidR="00F013B3" w:rsidRPr="00063CE6" w:rsidRDefault="00AC7A50" w:rsidP="00F013B3">
      <w:pPr>
        <w:jc w:val="center"/>
        <w:rPr>
          <w:szCs w:val="28"/>
        </w:rPr>
      </w:pPr>
      <w:r w:rsidRPr="00063CE6">
        <w:rPr>
          <w:rFonts w:hint="eastAsia"/>
          <w:szCs w:val="28"/>
        </w:rPr>
        <w:t>芝山町住宅リフォーム補助金に係る</w:t>
      </w:r>
      <w:r w:rsidR="00677024">
        <w:rPr>
          <w:rFonts w:hint="eastAsia"/>
          <w:szCs w:val="28"/>
        </w:rPr>
        <w:t>委任状</w:t>
      </w:r>
    </w:p>
    <w:p w:rsidR="00F013B3" w:rsidRPr="000B4EB3" w:rsidRDefault="00F013B3" w:rsidP="00F013B3">
      <w:pPr>
        <w:rPr>
          <w:sz w:val="24"/>
          <w:szCs w:val="24"/>
        </w:rPr>
      </w:pPr>
    </w:p>
    <w:p w:rsidR="00F013B3" w:rsidRPr="000B4EB3" w:rsidRDefault="00053793" w:rsidP="00F013B3">
      <w:pPr>
        <w:jc w:val="right"/>
        <w:rPr>
          <w:szCs w:val="21"/>
        </w:rPr>
      </w:pPr>
      <w:r w:rsidRPr="000B4EB3">
        <w:rPr>
          <w:rFonts w:hint="eastAsia"/>
          <w:szCs w:val="21"/>
        </w:rPr>
        <w:t xml:space="preserve">　　　年　　　月　　　日</w:t>
      </w:r>
    </w:p>
    <w:p w:rsidR="00F33FF5" w:rsidRPr="000B4EB3" w:rsidRDefault="00F33FF5" w:rsidP="00F013B3">
      <w:pPr>
        <w:rPr>
          <w:szCs w:val="21"/>
        </w:rPr>
      </w:pPr>
    </w:p>
    <w:p w:rsidR="00F013B3" w:rsidRPr="000B4EB3" w:rsidRDefault="00D60155" w:rsidP="00F013B3">
      <w:pPr>
        <w:rPr>
          <w:szCs w:val="21"/>
        </w:rPr>
      </w:pPr>
      <w:r>
        <w:rPr>
          <w:rFonts w:hint="eastAsia"/>
          <w:szCs w:val="21"/>
        </w:rPr>
        <w:t>（宛先）芝山町</w:t>
      </w:r>
      <w:r w:rsidR="00053793" w:rsidRPr="000B4EB3">
        <w:rPr>
          <w:rFonts w:hint="eastAsia"/>
          <w:szCs w:val="21"/>
        </w:rPr>
        <w:t>長</w:t>
      </w:r>
    </w:p>
    <w:p w:rsidR="00F013B3" w:rsidRPr="000B4EB3" w:rsidRDefault="00F013B3" w:rsidP="00F013B3">
      <w:pPr>
        <w:rPr>
          <w:szCs w:val="21"/>
        </w:rPr>
      </w:pPr>
    </w:p>
    <w:p w:rsidR="00F33FF5" w:rsidRPr="000B4EB3" w:rsidRDefault="00F33FF5" w:rsidP="00F013B3">
      <w:pPr>
        <w:rPr>
          <w:szCs w:val="21"/>
        </w:rPr>
      </w:pPr>
    </w:p>
    <w:p w:rsidR="00F013B3" w:rsidRPr="000B4EB3" w:rsidRDefault="00053793" w:rsidP="00D60155">
      <w:pPr>
        <w:ind w:firstLineChars="2100" w:firstLine="4762"/>
        <w:rPr>
          <w:szCs w:val="21"/>
        </w:rPr>
      </w:pPr>
      <w:r w:rsidRPr="000B4EB3">
        <w:rPr>
          <w:rFonts w:hint="eastAsia"/>
          <w:szCs w:val="21"/>
        </w:rPr>
        <w:t>住　所</w:t>
      </w:r>
    </w:p>
    <w:p w:rsidR="00F013B3" w:rsidRDefault="00677024" w:rsidP="00D60155">
      <w:pPr>
        <w:ind w:firstLineChars="1700" w:firstLine="3855"/>
        <w:rPr>
          <w:szCs w:val="21"/>
        </w:rPr>
      </w:pPr>
      <w:r>
        <w:rPr>
          <w:rFonts w:hint="eastAsia"/>
          <w:szCs w:val="21"/>
        </w:rPr>
        <w:t>委任</w:t>
      </w:r>
      <w:r w:rsidR="00053793" w:rsidRPr="000B4EB3">
        <w:rPr>
          <w:rFonts w:hint="eastAsia"/>
          <w:szCs w:val="21"/>
        </w:rPr>
        <w:t>者</w:t>
      </w:r>
      <w:r w:rsidR="00D60155">
        <w:rPr>
          <w:rFonts w:hint="eastAsia"/>
          <w:szCs w:val="21"/>
        </w:rPr>
        <w:t xml:space="preserve">　</w:t>
      </w:r>
      <w:r w:rsidR="00053793" w:rsidRPr="000B4EB3">
        <w:rPr>
          <w:rFonts w:hint="eastAsia"/>
          <w:szCs w:val="21"/>
        </w:rPr>
        <w:t xml:space="preserve">氏　名　　　　　　　　</w:t>
      </w:r>
      <w:r w:rsidR="00355C34">
        <w:rPr>
          <w:rFonts w:hint="eastAsia"/>
          <w:szCs w:val="21"/>
        </w:rPr>
        <w:t xml:space="preserve">　　</w:t>
      </w:r>
      <w:r w:rsidR="00053793" w:rsidRPr="000B4EB3">
        <w:rPr>
          <w:rFonts w:hint="eastAsia"/>
          <w:szCs w:val="21"/>
        </w:rPr>
        <w:t xml:space="preserve">　　　㊞</w:t>
      </w:r>
    </w:p>
    <w:p w:rsidR="00D60155" w:rsidRPr="000B4EB3" w:rsidRDefault="00D60155" w:rsidP="00D60155">
      <w:pPr>
        <w:ind w:firstLineChars="1700" w:firstLine="3855"/>
        <w:rPr>
          <w:szCs w:val="21"/>
        </w:rPr>
      </w:pPr>
      <w:r>
        <w:rPr>
          <w:rFonts w:hint="eastAsia"/>
          <w:szCs w:val="21"/>
        </w:rPr>
        <w:t xml:space="preserve">　　　　電話番号</w:t>
      </w:r>
    </w:p>
    <w:p w:rsidR="00F013B3" w:rsidRPr="000B4EB3" w:rsidRDefault="00F013B3" w:rsidP="00F013B3">
      <w:pPr>
        <w:rPr>
          <w:szCs w:val="21"/>
        </w:rPr>
      </w:pPr>
    </w:p>
    <w:p w:rsidR="00F013B3" w:rsidRPr="000B4EB3" w:rsidRDefault="00F013B3" w:rsidP="00F013B3">
      <w:pPr>
        <w:rPr>
          <w:szCs w:val="21"/>
        </w:rPr>
      </w:pPr>
    </w:p>
    <w:p w:rsidR="00F013B3" w:rsidRDefault="00677024" w:rsidP="00F33FF5">
      <w:pPr>
        <w:ind w:firstLineChars="100" w:firstLine="227"/>
        <w:rPr>
          <w:szCs w:val="21"/>
        </w:rPr>
      </w:pPr>
      <w:r>
        <w:rPr>
          <w:rFonts w:hint="eastAsia"/>
          <w:szCs w:val="21"/>
        </w:rPr>
        <w:t>私は、下記の者に、</w:t>
      </w:r>
      <w:r w:rsidR="00D60155">
        <w:rPr>
          <w:rFonts w:hint="eastAsia"/>
          <w:szCs w:val="21"/>
        </w:rPr>
        <w:t>芝山町</w:t>
      </w:r>
      <w:r w:rsidR="00053793" w:rsidRPr="000B4EB3">
        <w:rPr>
          <w:rFonts w:hint="eastAsia"/>
          <w:szCs w:val="21"/>
        </w:rPr>
        <w:t>住宅リフォーム補助金</w:t>
      </w:r>
      <w:r>
        <w:rPr>
          <w:rFonts w:hint="eastAsia"/>
          <w:szCs w:val="21"/>
        </w:rPr>
        <w:t>に係る下記の事項</w:t>
      </w:r>
      <w:r w:rsidR="00D60155">
        <w:rPr>
          <w:rFonts w:hint="eastAsia"/>
          <w:szCs w:val="21"/>
        </w:rPr>
        <w:t>について、</w:t>
      </w:r>
      <w:r>
        <w:rPr>
          <w:rFonts w:hint="eastAsia"/>
          <w:szCs w:val="21"/>
        </w:rPr>
        <w:t>委任</w:t>
      </w:r>
      <w:r w:rsidR="00D60155">
        <w:rPr>
          <w:rFonts w:hint="eastAsia"/>
          <w:szCs w:val="21"/>
        </w:rPr>
        <w:t>します。</w:t>
      </w:r>
    </w:p>
    <w:p w:rsidR="00D60155" w:rsidRDefault="00D60155" w:rsidP="00D60155">
      <w:pPr>
        <w:rPr>
          <w:szCs w:val="21"/>
        </w:rPr>
      </w:pPr>
    </w:p>
    <w:p w:rsidR="00D60155" w:rsidRDefault="00D60155" w:rsidP="00D6015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D60155" w:rsidRPr="000B4EB3" w:rsidRDefault="00D60155" w:rsidP="00D60155">
      <w:pPr>
        <w:rPr>
          <w:szCs w:val="21"/>
        </w:rPr>
      </w:pPr>
    </w:p>
    <w:p w:rsidR="005676FB" w:rsidRDefault="00677024" w:rsidP="00677024">
      <w:pPr>
        <w:rPr>
          <w:szCs w:val="21"/>
        </w:rPr>
      </w:pPr>
      <w:r>
        <w:rPr>
          <w:rFonts w:hint="eastAsia"/>
          <w:szCs w:val="21"/>
        </w:rPr>
        <w:t xml:space="preserve">　委任事項</w:t>
      </w:r>
    </w:p>
    <w:p w:rsidR="00677024" w:rsidRDefault="00677024" w:rsidP="00677024">
      <w:pPr>
        <w:rPr>
          <w:szCs w:val="21"/>
        </w:rPr>
      </w:pPr>
    </w:p>
    <w:p w:rsidR="00677024" w:rsidRDefault="00D33170" w:rsidP="00677024">
      <w:pPr>
        <w:jc w:val="center"/>
        <w:rPr>
          <w:szCs w:val="21"/>
        </w:rPr>
      </w:pPr>
      <w:r>
        <w:rPr>
          <w:rFonts w:hint="eastAsia"/>
          <w:szCs w:val="21"/>
        </w:rPr>
        <w:t>（　補助金の手続</w:t>
      </w:r>
      <w:r w:rsidR="00677024">
        <w:rPr>
          <w:rFonts w:hint="eastAsia"/>
          <w:szCs w:val="21"/>
        </w:rPr>
        <w:t>に係る全ての事項　　・　　下記</w:t>
      </w:r>
      <w:r w:rsidR="00D30977">
        <w:rPr>
          <w:rFonts w:hint="eastAsia"/>
          <w:szCs w:val="21"/>
        </w:rPr>
        <w:t>の</w:t>
      </w:r>
      <w:r w:rsidR="00677024">
        <w:rPr>
          <w:rFonts w:hint="eastAsia"/>
          <w:szCs w:val="21"/>
        </w:rPr>
        <w:t>事項　）</w:t>
      </w:r>
    </w:p>
    <w:p w:rsidR="00D30977" w:rsidRDefault="00D30977" w:rsidP="00D30977">
      <w:pPr>
        <w:rPr>
          <w:szCs w:val="21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D30977" w:rsidTr="00D30977">
        <w:trPr>
          <w:trHeight w:val="1699"/>
        </w:trPr>
        <w:tc>
          <w:tcPr>
            <w:tcW w:w="8876" w:type="dxa"/>
          </w:tcPr>
          <w:p w:rsidR="00D30977" w:rsidRDefault="00D30977" w:rsidP="00D309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【委任する事項】</w:t>
            </w:r>
          </w:p>
        </w:tc>
      </w:tr>
    </w:tbl>
    <w:p w:rsidR="00D30977" w:rsidRDefault="00D30977" w:rsidP="00D30977">
      <w:pPr>
        <w:rPr>
          <w:szCs w:val="21"/>
        </w:rPr>
      </w:pPr>
    </w:p>
    <w:p w:rsidR="00D30977" w:rsidRDefault="00D30977" w:rsidP="00D30977">
      <w:pPr>
        <w:rPr>
          <w:szCs w:val="21"/>
        </w:rPr>
      </w:pPr>
    </w:p>
    <w:p w:rsidR="00D30977" w:rsidRDefault="00D30977" w:rsidP="00D3097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　所　　　　　　　　　　　　　　　</w:t>
      </w:r>
    </w:p>
    <w:p w:rsidR="00D30977" w:rsidRDefault="00164174" w:rsidP="00D30977">
      <w:pPr>
        <w:ind w:firstLineChars="1600" w:firstLine="3628"/>
        <w:rPr>
          <w:szCs w:val="21"/>
        </w:rPr>
      </w:pPr>
      <w:r>
        <w:rPr>
          <w:rFonts w:hint="eastAsia"/>
          <w:szCs w:val="21"/>
        </w:rPr>
        <w:t>代理人</w:t>
      </w:r>
      <w:r w:rsidR="00D30977">
        <w:rPr>
          <w:rFonts w:hint="eastAsia"/>
          <w:szCs w:val="21"/>
        </w:rPr>
        <w:t xml:space="preserve">　氏　名　　　　　　　　　　　　　　　</w:t>
      </w:r>
    </w:p>
    <w:p w:rsidR="00D30977" w:rsidRPr="00D30977" w:rsidRDefault="00D30977" w:rsidP="00D30977">
      <w:pPr>
        <w:ind w:firstLineChars="1600" w:firstLine="3628"/>
        <w:rPr>
          <w:szCs w:val="21"/>
        </w:rPr>
      </w:pPr>
      <w:r>
        <w:rPr>
          <w:rFonts w:hint="eastAsia"/>
          <w:szCs w:val="21"/>
        </w:rPr>
        <w:t xml:space="preserve">　　　　電話番号　　　　　　　　　　　　　　</w:t>
      </w:r>
    </w:p>
    <w:sectPr w:rsidR="00D30977" w:rsidRPr="00D30977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51" w:rsidRDefault="001F3D51" w:rsidP="00E44EBD">
      <w:r>
        <w:separator/>
      </w:r>
    </w:p>
  </w:endnote>
  <w:endnote w:type="continuationSeparator" w:id="0">
    <w:p w:rsidR="001F3D51" w:rsidRDefault="001F3D51" w:rsidP="00E4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51" w:rsidRDefault="001F3D51" w:rsidP="00E44EBD">
      <w:r>
        <w:separator/>
      </w:r>
    </w:p>
  </w:footnote>
  <w:footnote w:type="continuationSeparator" w:id="0">
    <w:p w:rsidR="001F3D51" w:rsidRDefault="001F3D51" w:rsidP="00E4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D627A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1D091B51"/>
    <w:multiLevelType w:val="hybridMultilevel"/>
    <w:tmpl w:val="CD7E0466"/>
    <w:lvl w:ilvl="0" w:tplc="16CCEAA2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7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8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9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0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1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3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4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6" w15:restartNumberingAfterBreak="0">
    <w:nsid w:val="7F203EA4"/>
    <w:multiLevelType w:val="hybridMultilevel"/>
    <w:tmpl w:val="6F989BAA"/>
    <w:lvl w:ilvl="0" w:tplc="02408C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8"/>
  </w:num>
  <w:num w:numId="5">
    <w:abstractNumId w:val="23"/>
  </w:num>
  <w:num w:numId="6">
    <w:abstractNumId w:val="13"/>
  </w:num>
  <w:num w:numId="7">
    <w:abstractNumId w:val="16"/>
  </w:num>
  <w:num w:numId="8">
    <w:abstractNumId w:val="22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20"/>
  </w:num>
  <w:num w:numId="22">
    <w:abstractNumId w:val="24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55"/>
    <w:rsid w:val="00053793"/>
    <w:rsid w:val="00063CE6"/>
    <w:rsid w:val="000840F2"/>
    <w:rsid w:val="000B4EB3"/>
    <w:rsid w:val="000D0C1C"/>
    <w:rsid w:val="00164174"/>
    <w:rsid w:val="001F3D51"/>
    <w:rsid w:val="00205B84"/>
    <w:rsid w:val="00224321"/>
    <w:rsid w:val="00233934"/>
    <w:rsid w:val="00276D87"/>
    <w:rsid w:val="002A1495"/>
    <w:rsid w:val="002A1891"/>
    <w:rsid w:val="00355C34"/>
    <w:rsid w:val="003E79D0"/>
    <w:rsid w:val="005676FB"/>
    <w:rsid w:val="00641F6F"/>
    <w:rsid w:val="00677024"/>
    <w:rsid w:val="0079433C"/>
    <w:rsid w:val="00AA2B00"/>
    <w:rsid w:val="00AC7A50"/>
    <w:rsid w:val="00D30977"/>
    <w:rsid w:val="00D33170"/>
    <w:rsid w:val="00D60155"/>
    <w:rsid w:val="00DB22D6"/>
    <w:rsid w:val="00E44EBD"/>
    <w:rsid w:val="00F013B3"/>
    <w:rsid w:val="00F07A85"/>
    <w:rsid w:val="00F3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3559E7-D46F-435B-90E1-C854B883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Pr>
      <w:rFonts w:ascii="ＭＳ 明朝" w:eastAsia="ＭＳ 明朝"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af">
    <w:name w:val="Grid Table Light"/>
    <w:basedOn w:val="a1"/>
    <w:uiPriority w:val="40"/>
    <w:rsid w:val="00D309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Theme"/>
    <w:basedOn w:val="a1"/>
    <w:uiPriority w:val="99"/>
    <w:rsid w:val="00D30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CF5E0DFE.dotm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2019-04-23T06:00:00Z</dcterms:created>
  <dcterms:modified xsi:type="dcterms:W3CDTF">2019-04-23T06:00:00Z</dcterms:modified>
</cp:coreProperties>
</file>