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A7" w:rsidRPr="00CF2CB8" w:rsidRDefault="001F3A63">
      <w:pPr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>別記第１５号様式（第１１条関係）</w:t>
      </w:r>
    </w:p>
    <w:p w:rsidR="001F3A63" w:rsidRPr="00CF2CB8" w:rsidRDefault="001F3A63">
      <w:pPr>
        <w:rPr>
          <w:color w:val="000000" w:themeColor="text1"/>
        </w:rPr>
      </w:pPr>
    </w:p>
    <w:p w:rsidR="001F3A63" w:rsidRPr="00CF2CB8" w:rsidRDefault="001F3A63" w:rsidP="001F3A63">
      <w:pPr>
        <w:jc w:val="center"/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>芝山町空き家・空き地バンク物件交渉申込書</w:t>
      </w:r>
    </w:p>
    <w:p w:rsidR="001F3A63" w:rsidRPr="00CF2CB8" w:rsidRDefault="001F3A63">
      <w:pPr>
        <w:rPr>
          <w:color w:val="000000" w:themeColor="text1"/>
        </w:rPr>
      </w:pPr>
    </w:p>
    <w:p w:rsidR="001F3A63" w:rsidRPr="00CF2CB8" w:rsidRDefault="00691067" w:rsidP="001F3A6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1F3A63" w:rsidRPr="00CF2CB8">
        <w:rPr>
          <w:rFonts w:hint="eastAsia"/>
          <w:color w:val="000000" w:themeColor="text1"/>
        </w:rPr>
        <w:t>年　　月　　日</w:t>
      </w:r>
    </w:p>
    <w:p w:rsidR="001F3A63" w:rsidRPr="00CF2CB8" w:rsidRDefault="001F3A63">
      <w:pPr>
        <w:rPr>
          <w:color w:val="000000" w:themeColor="text1"/>
        </w:rPr>
      </w:pPr>
    </w:p>
    <w:p w:rsidR="001F3A63" w:rsidRPr="00CF2CB8" w:rsidRDefault="001F3A63">
      <w:pPr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 xml:space="preserve">　（宛先）芝山町長</w:t>
      </w:r>
    </w:p>
    <w:p w:rsidR="001F3A63" w:rsidRPr="00CF2CB8" w:rsidRDefault="001F3A63">
      <w:pPr>
        <w:rPr>
          <w:color w:val="000000" w:themeColor="text1"/>
        </w:rPr>
      </w:pPr>
    </w:p>
    <w:p w:rsidR="001F3A63" w:rsidRPr="00CF2CB8" w:rsidRDefault="001F3A63" w:rsidP="009E4764">
      <w:pPr>
        <w:ind w:firstLineChars="1600" w:firstLine="3360"/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>申込者　住　　所</w:t>
      </w:r>
    </w:p>
    <w:p w:rsidR="001F3A63" w:rsidRPr="00CF2CB8" w:rsidRDefault="001F3A63" w:rsidP="009E4764">
      <w:pPr>
        <w:ind w:firstLineChars="1600" w:firstLine="3360"/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 xml:space="preserve">　　　　氏　　名</w:t>
      </w:r>
      <w:r w:rsidR="009E4764" w:rsidRPr="00CF2CB8">
        <w:rPr>
          <w:rFonts w:hint="eastAsia"/>
          <w:color w:val="000000" w:themeColor="text1"/>
        </w:rPr>
        <w:t xml:space="preserve">　　　　　　　　　　　　　　　</w:t>
      </w:r>
    </w:p>
    <w:p w:rsidR="001F3A63" w:rsidRPr="00CF2CB8" w:rsidRDefault="001F3A63" w:rsidP="009E4764">
      <w:pPr>
        <w:ind w:firstLineChars="1600" w:firstLine="3360"/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 xml:space="preserve">　　　　電話番号</w:t>
      </w:r>
    </w:p>
    <w:p w:rsidR="001F3A63" w:rsidRPr="00CF2CB8" w:rsidRDefault="00841D4D" w:rsidP="00841D4D">
      <w:pPr>
        <w:jc w:val="right"/>
        <w:rPr>
          <w:color w:val="000000" w:themeColor="text1"/>
          <w:sz w:val="14"/>
        </w:rPr>
      </w:pPr>
      <w:r w:rsidRPr="00CF2CB8">
        <w:rPr>
          <w:rFonts w:hint="eastAsia"/>
          <w:color w:val="000000" w:themeColor="text1"/>
          <w:sz w:val="14"/>
        </w:rPr>
        <w:t>（法人及び団体にあっては、主たる事務所の住所地及び名称並びに代表者氏名）</w:t>
      </w:r>
    </w:p>
    <w:p w:rsidR="00841D4D" w:rsidRPr="00CF2CB8" w:rsidRDefault="00841D4D">
      <w:pPr>
        <w:rPr>
          <w:color w:val="000000" w:themeColor="text1"/>
        </w:rPr>
      </w:pPr>
    </w:p>
    <w:p w:rsidR="001F3A63" w:rsidRPr="00CF2CB8" w:rsidRDefault="001F3A63">
      <w:pPr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 xml:space="preserve">　下記の物件登録者と交渉したいので、芝山町空き家・空き地バンク実施要綱第１１条第１項の規定により、</w:t>
      </w:r>
      <w:r w:rsidR="00483294">
        <w:rPr>
          <w:rFonts w:hint="eastAsia"/>
          <w:color w:val="000000" w:themeColor="text1"/>
        </w:rPr>
        <w:t>下記のとおり</w:t>
      </w:r>
      <w:r w:rsidRPr="00CF2CB8">
        <w:rPr>
          <w:rFonts w:hint="eastAsia"/>
          <w:color w:val="000000" w:themeColor="text1"/>
        </w:rPr>
        <w:t>申し込みます。</w:t>
      </w:r>
    </w:p>
    <w:p w:rsidR="001F3A63" w:rsidRPr="00CF2CB8" w:rsidRDefault="001F3A63">
      <w:pPr>
        <w:rPr>
          <w:color w:val="000000" w:themeColor="text1"/>
        </w:rPr>
      </w:pPr>
    </w:p>
    <w:p w:rsidR="001F3A63" w:rsidRPr="00CF2CB8" w:rsidRDefault="001F3A63" w:rsidP="001F3A63">
      <w:pPr>
        <w:jc w:val="center"/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>記</w:t>
      </w:r>
    </w:p>
    <w:p w:rsidR="001F3A63" w:rsidRPr="00CF2CB8" w:rsidRDefault="001F3A63">
      <w:pPr>
        <w:rPr>
          <w:color w:val="000000" w:themeColor="text1"/>
        </w:rPr>
      </w:pPr>
    </w:p>
    <w:p w:rsidR="001F3A63" w:rsidRPr="00CF2CB8" w:rsidRDefault="009E4764">
      <w:pPr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>１　利用登録番号　　　　　　第</w:t>
      </w:r>
      <w:r w:rsidR="00FB083E">
        <w:rPr>
          <w:rFonts w:hint="eastAsia"/>
          <w:color w:val="000000" w:themeColor="text1"/>
        </w:rPr>
        <w:t xml:space="preserve">　　</w:t>
      </w:r>
      <w:r w:rsidRPr="00CF2CB8">
        <w:rPr>
          <w:rFonts w:hint="eastAsia"/>
          <w:color w:val="000000" w:themeColor="text1"/>
        </w:rPr>
        <w:t>号</w:t>
      </w:r>
    </w:p>
    <w:p w:rsidR="009E4764" w:rsidRPr="00FB083E" w:rsidRDefault="009E4764">
      <w:pPr>
        <w:rPr>
          <w:color w:val="000000" w:themeColor="text1"/>
        </w:rPr>
      </w:pPr>
    </w:p>
    <w:p w:rsidR="009E4764" w:rsidRPr="00CF2CB8" w:rsidRDefault="009E4764">
      <w:pPr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>２　希望物件登録番号　　　　第</w:t>
      </w:r>
      <w:r w:rsidR="00FB083E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Pr="00CF2CB8">
        <w:rPr>
          <w:rFonts w:hint="eastAsia"/>
          <w:color w:val="000000" w:themeColor="text1"/>
        </w:rPr>
        <w:t>号</w:t>
      </w:r>
    </w:p>
    <w:p w:rsidR="00B22097" w:rsidRPr="00CF2CB8" w:rsidRDefault="00B22097">
      <w:pPr>
        <w:rPr>
          <w:color w:val="000000" w:themeColor="text1"/>
        </w:rPr>
      </w:pPr>
    </w:p>
    <w:p w:rsidR="00B22097" w:rsidRPr="00CF2CB8" w:rsidRDefault="00B22097">
      <w:pPr>
        <w:rPr>
          <w:color w:val="000000" w:themeColor="text1"/>
        </w:rPr>
      </w:pPr>
    </w:p>
    <w:p w:rsidR="00B22097" w:rsidRPr="00CF2CB8" w:rsidRDefault="00B22097">
      <w:pPr>
        <w:rPr>
          <w:color w:val="000000" w:themeColor="text1"/>
        </w:rPr>
      </w:pPr>
    </w:p>
    <w:p w:rsidR="00B22097" w:rsidRPr="00CF2CB8" w:rsidRDefault="00B22097">
      <w:pPr>
        <w:rPr>
          <w:color w:val="000000" w:themeColor="text1"/>
        </w:rPr>
      </w:pPr>
    </w:p>
    <w:p w:rsidR="00B22097" w:rsidRPr="00CF2CB8" w:rsidRDefault="00B22097">
      <w:pPr>
        <w:rPr>
          <w:color w:val="000000" w:themeColor="text1"/>
        </w:rPr>
      </w:pPr>
      <w:r w:rsidRPr="00CF2CB8">
        <w:rPr>
          <w:rFonts w:hint="eastAsia"/>
          <w:color w:val="000000" w:themeColor="text1"/>
        </w:rPr>
        <w:t>※審査の結果、物件交渉の申込みをお断りする場合があります。</w:t>
      </w:r>
    </w:p>
    <w:sectPr w:rsidR="00B22097" w:rsidRPr="00CF2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B8" w:rsidRDefault="00CF2CB8" w:rsidP="00CF2CB8">
      <w:r>
        <w:separator/>
      </w:r>
    </w:p>
  </w:endnote>
  <w:endnote w:type="continuationSeparator" w:id="0">
    <w:p w:rsidR="00CF2CB8" w:rsidRDefault="00CF2CB8" w:rsidP="00C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B8" w:rsidRDefault="00CF2CB8" w:rsidP="00CF2CB8">
      <w:r>
        <w:separator/>
      </w:r>
    </w:p>
  </w:footnote>
  <w:footnote w:type="continuationSeparator" w:id="0">
    <w:p w:rsidR="00CF2CB8" w:rsidRDefault="00CF2CB8" w:rsidP="00CF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63"/>
    <w:rsid w:val="001F3A63"/>
    <w:rsid w:val="002F2BA7"/>
    <w:rsid w:val="002F3CF2"/>
    <w:rsid w:val="00483294"/>
    <w:rsid w:val="00691067"/>
    <w:rsid w:val="00754F68"/>
    <w:rsid w:val="00841D4D"/>
    <w:rsid w:val="009E4764"/>
    <w:rsid w:val="00B22097"/>
    <w:rsid w:val="00CF2CB8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1FDE5-07D9-4EE9-A8AC-02F23344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CB8"/>
  </w:style>
  <w:style w:type="paragraph" w:styleId="a5">
    <w:name w:val="footer"/>
    <w:basedOn w:val="a"/>
    <w:link w:val="a6"/>
    <w:uiPriority w:val="99"/>
    <w:unhideWhenUsed/>
    <w:rsid w:val="00CF2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74CA5BE2.dotm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石原 智佳</cp:lastModifiedBy>
  <cp:revision>9</cp:revision>
  <cp:lastPrinted>2023-09-20T23:53:00Z</cp:lastPrinted>
  <dcterms:created xsi:type="dcterms:W3CDTF">2018-12-06T04:08:00Z</dcterms:created>
  <dcterms:modified xsi:type="dcterms:W3CDTF">2023-09-21T01:37:00Z</dcterms:modified>
</cp:coreProperties>
</file>