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08EC" w14:textId="36113536" w:rsidR="00346253" w:rsidRPr="00EA61A9" w:rsidRDefault="00346253" w:rsidP="00346253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EA61A9">
        <w:rPr>
          <w:rFonts w:asciiTheme="majorEastAsia" w:eastAsiaTheme="majorEastAsia" w:hAnsiTheme="majorEastAsia" w:hint="eastAsia"/>
        </w:rPr>
        <w:t>様式第</w:t>
      </w:r>
      <w:r w:rsidR="008F6805" w:rsidRPr="00EA61A9">
        <w:rPr>
          <w:rFonts w:asciiTheme="majorEastAsia" w:eastAsiaTheme="majorEastAsia" w:hAnsiTheme="majorEastAsia"/>
        </w:rPr>
        <w:t>26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E275136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392DA9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392DA9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47B49">
        <w:rPr>
          <w:rFonts w:hint="eastAsia"/>
          <w:spacing w:val="75"/>
          <w:kern w:val="0"/>
          <w:fitText w:val="1560" w:id="1700055553"/>
        </w:rPr>
        <w:t>名称及び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147B49">
        <w:rPr>
          <w:rFonts w:hint="eastAsia"/>
          <w:spacing w:val="15"/>
          <w:kern w:val="0"/>
          <w:fitText w:val="1560" w:id="1700055554"/>
        </w:rPr>
        <w:t>代表者の氏</w:t>
      </w:r>
      <w:r w:rsidRPr="00147B49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D331B4E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3F1466">
        <w:rPr>
          <w:rFonts w:hint="eastAsia"/>
        </w:rPr>
        <w:t>26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392DA9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219E77A6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392DA9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47B49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2DA9"/>
    <w:rsid w:val="0039781F"/>
    <w:rsid w:val="003C0825"/>
    <w:rsid w:val="003F1466"/>
    <w:rsid w:val="00405051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8F680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A61A9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22E9ACF3.dotm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2023-07-01T05:22:00Z</dcterms:created>
  <dcterms:modified xsi:type="dcterms:W3CDTF">2023-07-01T05:22:00Z</dcterms:modified>
</cp:coreProperties>
</file>