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5DA859C2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代表者氏名</w:t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①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支援機関担当者名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</w:t>
      </w:r>
      <w:r w:rsidR="00916EB1" w:rsidRPr="00482C72">
        <w:rPr>
          <w:rFonts w:hint="eastAsia"/>
          <w:u w:val="single"/>
        </w:rPr>
        <w:t xml:space="preserve">　</w:t>
      </w:r>
      <w:r w:rsidR="009870F4" w:rsidRPr="00482C72">
        <w:rPr>
          <w:rFonts w:hint="eastAsia"/>
          <w:u w:val="single"/>
        </w:rPr>
        <w:t xml:space="preserve">　</w:t>
      </w:r>
    </w:p>
    <w:p w14:paraId="4B84BB48" w14:textId="092D77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②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支援機関電話番号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7CCDAA53" w14:textId="303E71B1" w:rsidR="005713FA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③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支援機関担当者メールアドレス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E17B7C">
            <w:pPr>
              <w:spacing w:line="300" w:lineRule="exact"/>
              <w:jc w:val="left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6A134B" w14:textId="77777777" w:rsidR="00DE19BB" w:rsidRDefault="00DE19BB" w:rsidP="003C0825">
      <w:r>
        <w:separator/>
      </w:r>
    </w:p>
  </w:endnote>
  <w:endnote w:type="continuationSeparator" w:id="0">
    <w:p w14:paraId="5C991A09" w14:textId="77777777" w:rsidR="00DE19BB" w:rsidRDefault="00DE19B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779130" w14:textId="77777777" w:rsidR="00DE19BB" w:rsidRDefault="00DE19BB" w:rsidP="003C0825">
      <w:r>
        <w:separator/>
      </w:r>
    </w:p>
  </w:footnote>
  <w:footnote w:type="continuationSeparator" w:id="0">
    <w:p w14:paraId="7A4B4953" w14:textId="77777777" w:rsidR="00DE19BB" w:rsidRDefault="00DE19B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45BAE"/>
    <w:rsid w:val="00353881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82C72"/>
    <w:rsid w:val="004A682C"/>
    <w:rsid w:val="004B3BB2"/>
    <w:rsid w:val="004B76DB"/>
    <w:rsid w:val="004D01F9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DE19BB"/>
    <w:rsid w:val="00DF6A1D"/>
    <w:rsid w:val="00E17B7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6261CDB3.dotm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2023-07-13T11:19:00Z</dcterms:created>
  <dcterms:modified xsi:type="dcterms:W3CDTF">2023-07-13T11:19:00Z</dcterms:modified>
</cp:coreProperties>
</file>