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08A9B227" w:rsidR="0099376D" w:rsidRPr="0046351E" w:rsidRDefault="0099376D" w:rsidP="0099376D">
      <w:bookmarkStart w:id="0" w:name="_GoBack"/>
      <w:bookmarkEnd w:id="0"/>
      <w:r w:rsidRPr="00E23507">
        <w:rPr>
          <w:rFonts w:asciiTheme="majorEastAsia" w:eastAsiaTheme="majorEastAsia" w:hAnsiTheme="majorEastAsia" w:hint="eastAsia"/>
        </w:rPr>
        <w:t>様式第</w:t>
      </w:r>
      <w:r w:rsidR="0046351E" w:rsidRPr="00E23507">
        <w:rPr>
          <w:rFonts w:asciiTheme="majorEastAsia" w:eastAsiaTheme="majorEastAsia" w:hAnsiTheme="majorEastAsia"/>
        </w:rPr>
        <w:t>23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23507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23507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23507">
        <w:rPr>
          <w:rFonts w:hint="eastAsia"/>
          <w:spacing w:val="100"/>
          <w:kern w:val="0"/>
          <w:fitText w:val="1560" w:id="1700050177"/>
        </w:rPr>
        <w:t>名称及</w:t>
      </w:r>
      <w:r w:rsidRPr="00E23507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23507">
        <w:rPr>
          <w:rFonts w:hint="eastAsia"/>
          <w:spacing w:val="12"/>
          <w:kern w:val="0"/>
          <w:fitText w:val="1560" w:id="1700050178"/>
        </w:rPr>
        <w:t>代表者の氏</w:t>
      </w:r>
      <w:r w:rsidRPr="00E23507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12444B4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</w:t>
      </w:r>
      <w:r w:rsidR="0030364D">
        <w:t>5</w:t>
      </w:r>
      <w:r w:rsidRPr="00FA20C2">
        <w:rPr>
          <w:rFonts w:hint="eastAsia"/>
        </w:rPr>
        <w:t>条第</w:t>
      </w:r>
      <w:r w:rsidR="00057A47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30364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67823312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57A47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364D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61063"/>
    <w:rsid w:val="0046351E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B5D74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A5D0C"/>
    <w:rsid w:val="00CB29B2"/>
    <w:rsid w:val="00CE3A2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23507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4C4F7EC1.dotm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2023-07-01T05:21:00Z</dcterms:created>
  <dcterms:modified xsi:type="dcterms:W3CDTF">2023-07-01T05:21:00Z</dcterms:modified>
</cp:coreProperties>
</file>